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CC3497" w:rsidRPr="00EA7099" w14:paraId="69F4FFEC" w14:textId="77777777" w:rsidTr="00CC3497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8EEBDD3" w14:textId="77777777" w:rsidR="00CC3497" w:rsidRPr="00CC3497" w:rsidRDefault="00CC3497" w:rsidP="00016D7B">
            <w:pPr>
              <w:pStyle w:val="Standard"/>
              <w:rPr>
                <w:b/>
              </w:rPr>
            </w:pPr>
          </w:p>
        </w:tc>
      </w:tr>
      <w:tr w:rsidR="00980E2C" w:rsidRPr="00EA7099" w14:paraId="67385333" w14:textId="77777777" w:rsidTr="002F13BF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14:paraId="770AEA61" w14:textId="77777777" w:rsidR="00016D7B" w:rsidRPr="00131FBA" w:rsidRDefault="00016D7B" w:rsidP="00016D7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14:paraId="78CE8FC9" w14:textId="18FF530F" w:rsidR="00016D7B" w:rsidRPr="00131FBA" w:rsidRDefault="00CD53BB" w:rsidP="00016D7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MUZYKA I OBRAZ</w:t>
            </w:r>
            <w:r w:rsidR="00016D7B">
              <w:rPr>
                <w:rFonts w:ascii="Calibri" w:hAnsi="Calibri"/>
                <w:b/>
                <w:bCs/>
                <w:color w:val="70AD47"/>
                <w:szCs w:val="22"/>
              </w:rPr>
              <w:t xml:space="preserve"> 202</w:t>
            </w:r>
            <w:r w:rsidR="00050143">
              <w:rPr>
                <w:rFonts w:ascii="Calibri" w:hAnsi="Calibri"/>
                <w:b/>
                <w:bCs/>
                <w:color w:val="70AD47"/>
                <w:szCs w:val="22"/>
              </w:rPr>
              <w:t>3</w:t>
            </w:r>
          </w:p>
          <w:p w14:paraId="276EF84C" w14:textId="77777777" w:rsidR="00980E2C" w:rsidRPr="00016D7B" w:rsidRDefault="00016D7B" w:rsidP="00016D7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>w Stołecznym Centrum Edukacji Kulturalnej w Warszawie</w:t>
            </w:r>
            <w:r w:rsidR="008B5379"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 pełnoletni uczestnik lub rodzic/opiekun uczestnika niepełnoletniego</w:t>
            </w:r>
          </w:p>
        </w:tc>
      </w:tr>
      <w:tr w:rsidR="00CC3497" w:rsidRPr="00EA7099" w14:paraId="4BE058D6" w14:textId="77777777" w:rsidTr="00016D7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76DCB253" w14:textId="77777777" w:rsidR="00CC3497" w:rsidRPr="00EA7099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4"/>
          </w:tcPr>
          <w:p w14:paraId="0BB22273" w14:textId="77777777"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CC3497" w:rsidRPr="00EA7099" w14:paraId="255D9C1F" w14:textId="77777777" w:rsidTr="00016D7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78BCF962" w14:textId="77777777" w:rsidR="00CC3497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14:paraId="04B8172C" w14:textId="77777777"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980E2C" w:rsidRPr="00EA7099" w14:paraId="2F2C6FED" w14:textId="77777777" w:rsidTr="00016D7B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33B2064" w14:textId="77777777"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14:paraId="5E56489C" w14:textId="77777777"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0BB0" w:rsidRPr="00EA7099" w14:paraId="79562488" w14:textId="77777777" w:rsidTr="000C0BB0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56CE961C" w14:textId="77777777"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14:paraId="4E61A728" w14:textId="77777777" w:rsidR="000C0BB0" w:rsidRPr="00EA7099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14:paraId="13569475" w14:textId="77777777" w:rsidR="000C0BB0" w:rsidRPr="00EA7099" w:rsidRDefault="000C0BB0" w:rsidP="002F13B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14:paraId="7B8A07B2" w14:textId="77777777"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14:paraId="5E6EC9B4" w14:textId="77777777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78C472C2" w14:textId="77777777"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23737856" w14:textId="77777777" w:rsidR="000C0BB0" w:rsidRPr="00EA7099" w:rsidRDefault="000C0BB0" w:rsidP="002F13B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14:paraId="1FDC3876" w14:textId="77777777"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14:paraId="4B804F2F" w14:textId="77777777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5B3CD921" w14:textId="77777777"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48629F8E" w14:textId="77777777" w:rsidR="000C0BB0" w:rsidRPr="00EA7099" w:rsidRDefault="000C0BB0" w:rsidP="002F13B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14:paraId="0A8FD8E4" w14:textId="77777777"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980E2C" w:rsidRPr="00EA7099" w14:paraId="241417DD" w14:textId="77777777" w:rsidTr="00016D7B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46AAC4C" w14:textId="77777777" w:rsidR="00980E2C" w:rsidRPr="00EA7099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14:paraId="5B609A80" w14:textId="77777777"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2633" w:rsidRPr="00EA7099" w14:paraId="1B3794B0" w14:textId="77777777" w:rsidTr="00016D7B">
        <w:trPr>
          <w:trHeight w:val="40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1E43A53" w14:textId="77777777" w:rsidR="000C2633" w:rsidRPr="00EA7099" w:rsidRDefault="002F13BF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14:paraId="1B9E4F1B" w14:textId="77777777" w:rsidR="000C2633" w:rsidRPr="00EA7099" w:rsidRDefault="000C2633" w:rsidP="002F13BF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14:paraId="234D8731" w14:textId="77777777" w:rsidR="000C2633" w:rsidRPr="00016D7B" w:rsidRDefault="00980E2C" w:rsidP="002F13BF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 w:rsidR="00016D7B">
              <w:rPr>
                <w:sz w:val="18"/>
                <w:szCs w:val="18"/>
              </w:rPr>
              <w:t xml:space="preserve"> </w:t>
            </w:r>
            <w:r w:rsidR="002F13BF"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14:paraId="7048281B" w14:textId="77777777" w:rsidR="000C2633" w:rsidRPr="00EA7099" w:rsidRDefault="000C2633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14:paraId="1A74B33F" w14:textId="77777777" w:rsidTr="002F13BF">
        <w:tc>
          <w:tcPr>
            <w:tcW w:w="9357" w:type="dxa"/>
            <w:shd w:val="clear" w:color="auto" w:fill="FFFFFF" w:themeFill="background1"/>
          </w:tcPr>
          <w:p w14:paraId="3E4FE799" w14:textId="77777777" w:rsidR="00973885" w:rsidRPr="00980E2C" w:rsidRDefault="00980E2C" w:rsidP="00016D7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 w:rsidR="00016D7B">
              <w:rPr>
                <w:b/>
                <w:sz w:val="24"/>
              </w:rPr>
              <w:t>rodziców/opiekunów prawnych</w:t>
            </w:r>
            <w:r w:rsidR="00897D0F">
              <w:rPr>
                <w:b/>
                <w:sz w:val="24"/>
              </w:rPr>
              <w:t xml:space="preserve"> </w:t>
            </w:r>
            <w:r w:rsidR="00897D0F"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0C2633" w:rsidRPr="00EA7099" w14:paraId="492489F1" w14:textId="77777777" w:rsidTr="002F13B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A0D497D" w14:textId="77777777" w:rsidR="000C2633" w:rsidRPr="00EA7099" w:rsidRDefault="00016D7B" w:rsidP="002F13B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14:paraId="3AC8EC78" w14:textId="77777777" w:rsidR="00E00E9F" w:rsidRPr="00EA7099" w:rsidRDefault="00E00E9F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80E2C" w:rsidRPr="00EA7099" w14:paraId="1E30767E" w14:textId="77777777" w:rsidTr="002F13B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9CCADEE" w14:textId="77777777" w:rsidR="00980E2C" w:rsidRPr="00EA7099" w:rsidRDefault="00016D7B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C3952F5" w14:textId="77777777" w:rsidR="00980E2C" w:rsidRPr="00EA7099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14:paraId="751F5CA3" w14:textId="77777777" w:rsidTr="00016D7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43E926B" w14:textId="77777777"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F83FA20" w14:textId="77777777"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14:paraId="237C6056" w14:textId="77777777" w:rsidTr="002F13B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F31D033" w14:textId="77777777"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450D1F73" w14:textId="77777777" w:rsidR="00980E2C" w:rsidRDefault="00BF417A" w:rsidP="00BF417A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80E2C" w:rsidRPr="00EA7099" w14:paraId="72C4AB91" w14:textId="77777777" w:rsidTr="002F13B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58889BF" w14:textId="77777777" w:rsidR="00980E2C" w:rsidRDefault="00BF417A" w:rsidP="002F13B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121961AC" w14:textId="77777777"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DD0818" w:rsidRPr="00EA7099" w14:paraId="3792E555" w14:textId="77777777" w:rsidTr="00980E2C">
        <w:tc>
          <w:tcPr>
            <w:tcW w:w="9357" w:type="dxa"/>
            <w:gridSpan w:val="2"/>
            <w:tcMar>
              <w:bottom w:w="115" w:type="dxa"/>
            </w:tcMar>
          </w:tcPr>
          <w:p w14:paraId="7DF6E0B1" w14:textId="37005D02"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1.</w:t>
            </w:r>
            <w:r w:rsidR="00102884">
              <w:t xml:space="preserve"> </w:t>
            </w:r>
            <w:r>
              <w:t xml:space="preserve">Wyrażam zgodę na udział mojego dziecka w </w:t>
            </w:r>
            <w:r w:rsidR="00016D7B">
              <w:t>konkursie</w:t>
            </w:r>
            <w:r>
              <w:t xml:space="preserve"> SCEK oraz</w:t>
            </w:r>
            <w:r w:rsidR="00D531D2">
              <w:t xml:space="preserve"> na samodzielny powrót do domu</w:t>
            </w:r>
            <w:r w:rsidR="00ED12BA">
              <w:t>*</w:t>
            </w:r>
            <w:r>
              <w:t>.</w:t>
            </w:r>
          </w:p>
          <w:p w14:paraId="0316F2CC" w14:textId="77777777"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14:paraId="226D1F67" w14:textId="2501AD3E" w:rsidR="00C62C45" w:rsidRDefault="007C2A4F" w:rsidP="00621A50">
            <w:pPr>
              <w:shd w:val="clear" w:color="auto" w:fill="FFFFFF"/>
              <w:jc w:val="both"/>
              <w:textAlignment w:val="baseline"/>
            </w:pPr>
            <w:r>
              <w:t xml:space="preserve">3. </w:t>
            </w:r>
            <w:r w:rsidR="00C62C45">
              <w:t>Oświadczam, że za</w:t>
            </w:r>
            <w:r w:rsidR="00016D7B">
              <w:t xml:space="preserve">poznałem(łam) się z </w:t>
            </w:r>
            <w:r w:rsidR="00343A10">
              <w:t>r</w:t>
            </w:r>
            <w:r w:rsidR="00016D7B">
              <w:t xml:space="preserve">egulaminem </w:t>
            </w:r>
            <w:r w:rsidR="00343A10">
              <w:t>k</w:t>
            </w:r>
            <w:r w:rsidR="00016D7B">
              <w:t xml:space="preserve">onkursu </w:t>
            </w:r>
            <w:r w:rsidR="00CD53BB">
              <w:t xml:space="preserve">Muzyka i </w:t>
            </w:r>
            <w:r w:rsidR="00B757E2">
              <w:t>O</w:t>
            </w:r>
            <w:r w:rsidR="00CD53BB">
              <w:t>braz</w:t>
            </w:r>
            <w:r w:rsidR="00C30F1F">
              <w:t xml:space="preserve"> </w:t>
            </w:r>
            <w:r w:rsidR="00016D7B">
              <w:t>202</w:t>
            </w:r>
            <w:r w:rsidR="00D443F2">
              <w:t>3</w:t>
            </w:r>
            <w:r w:rsidR="00016D7B">
              <w:t xml:space="preserve"> realizowanym</w:t>
            </w:r>
            <w:r w:rsidR="00C62C45">
              <w:t xml:space="preserve"> </w:t>
            </w:r>
            <w:r w:rsidR="00016D7B">
              <w:br/>
            </w:r>
            <w:r w:rsidR="00C62C45">
              <w:t xml:space="preserve">w Stołecznym Centrum Edukacji Kulturalnej i akceptuję  warunki w nim zawarte. </w:t>
            </w:r>
          </w:p>
          <w:p w14:paraId="4F5A7B1A" w14:textId="77777777"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4. Oświadczam, że zapoznałam/em s</w:t>
            </w:r>
            <w:r w:rsidR="008B5379">
              <w:t>ię ze szczegółową Informacją o p</w:t>
            </w:r>
            <w:r>
              <w:t xml:space="preserve">rzetwarzaniu danych osobowych w SCEK  </w:t>
            </w:r>
            <w:r w:rsidR="00621A50">
              <w:br/>
            </w:r>
            <w:r>
              <w:t xml:space="preserve">w ramach </w:t>
            </w:r>
            <w:r w:rsidR="00016D7B">
              <w:t>konkursu</w:t>
            </w:r>
            <w:r>
              <w:t xml:space="preserve"> załączoną na stronie www.scek.pl.  </w:t>
            </w:r>
          </w:p>
          <w:p w14:paraId="5D316644" w14:textId="0E371B80" w:rsidR="00C62C45" w:rsidRPr="007C2A4F" w:rsidRDefault="00C62C45" w:rsidP="00621A50">
            <w:pPr>
              <w:shd w:val="clear" w:color="auto" w:fill="FFFFFF"/>
              <w:jc w:val="both"/>
              <w:textAlignment w:val="baseline"/>
            </w:pPr>
            <w:r w:rsidRPr="007C2A4F">
              <w:t xml:space="preserve">5. Oświadczam, że zgadzam się na przetwarzanie przez Stołeczne Centrum Edukacji Kulturalnej, ul. Jezuicka 4 </w:t>
            </w:r>
            <w:r w:rsidR="00621A50" w:rsidRPr="007C2A4F">
              <w:br/>
            </w:r>
            <w:r w:rsidRPr="007C2A4F">
              <w:t xml:space="preserve">w Warszawie, danych osobowych moich/mojego dziecka* zawartych w niniejszym Wniosku zgodnie </w:t>
            </w:r>
            <w:r w:rsidR="00621A50" w:rsidRPr="007C2A4F">
              <w:br/>
            </w:r>
            <w:r w:rsidRPr="007C2A4F">
              <w:t>z Rozporządzeniem Parlamentu Europejskiego i Rady (UE) 2016/</w:t>
            </w:r>
            <w:r w:rsidR="008B5379" w:rsidRPr="007C2A4F">
              <w:t xml:space="preserve">679 z dnia 27 kwietnia 2016 r. </w:t>
            </w:r>
            <w:r w:rsidRPr="007C2A4F">
              <w:t>w sprawie ochrony osób fizycznych w związku z przetwarzaniem danych osobowych i w sprawie swobodnego przepływu takich danych oraz uchylenia dyrektywy 95/46/WE (Dz.U. UE. L. z 2016 r. nr 119)</w:t>
            </w:r>
            <w:r w:rsidR="00ED12BA" w:rsidRPr="007C2A4F">
              <w:t>.</w:t>
            </w:r>
          </w:p>
          <w:p w14:paraId="1E13070E" w14:textId="77777777" w:rsidR="002D2210" w:rsidRDefault="00C62C45" w:rsidP="002D2210">
            <w:pPr>
              <w:shd w:val="clear" w:color="auto" w:fill="FFFFFF"/>
              <w:jc w:val="both"/>
              <w:textAlignment w:val="baseline"/>
            </w:pPr>
            <w:r w:rsidRPr="00102884">
              <w:t xml:space="preserve">7. </w:t>
            </w:r>
            <w:r w:rsidR="00B2453C">
              <w:t>Wyrażam zgodę, w trybie art. 6 ust. 1 lit. a Rozporządzenia Ogólnego o Ochronie Danych, na nieodpłatne rozpowszechnianie mojego wizerunku</w:t>
            </w:r>
            <w:r w:rsidR="00E2003E">
              <w:t>/</w:t>
            </w:r>
            <w:r w:rsidR="00B2453C">
              <w:t xml:space="preserve">wizerunku mojego dziecka* </w:t>
            </w:r>
            <w:r w:rsidR="00B2453C" w:rsidRPr="00102884">
              <w:t>oraz prac moich/mojego dziec</w:t>
            </w:r>
            <w:r w:rsidR="00B2453C">
              <w:t>ka*</w:t>
            </w:r>
            <w:r w:rsidR="00B2453C" w:rsidRPr="00102884">
              <w:t xml:space="preserve"> </w:t>
            </w:r>
            <w:r w:rsidR="00B2453C">
              <w:t>przez Stołeczne Centrum Edukacji Kulturalnej,</w:t>
            </w:r>
            <w:r w:rsidR="00E2003E">
              <w:t xml:space="preserve"> </w:t>
            </w:r>
            <w:r w:rsidR="00B2453C">
              <w:t xml:space="preserve">ul. Jezuicka 4 w Warszawie </w:t>
            </w:r>
            <w:r w:rsidR="002D2210">
              <w:t xml:space="preserve">w materiałach informacyjnych oraz public relations przygotowywanych przez SCEK, na temat działań podejmowanych przez SCEK w swojej działalności, poprzez upublicznianie: </w:t>
            </w:r>
          </w:p>
          <w:p w14:paraId="5B025D54" w14:textId="77777777" w:rsidR="002D2210" w:rsidRDefault="002D2210" w:rsidP="002D2210">
            <w:pPr>
              <w:shd w:val="clear" w:color="auto" w:fill="FFFFFF"/>
              <w:jc w:val="both"/>
              <w:textAlignment w:val="baseline"/>
            </w:pPr>
            <w:r>
              <w:t xml:space="preserve">a) w mediach elektronicznych, w szczególności na stronach internetowych oraz na portalach społecznościowych; </w:t>
            </w:r>
          </w:p>
          <w:p w14:paraId="04C35708" w14:textId="77777777" w:rsidR="002D2210" w:rsidRDefault="002D2210" w:rsidP="002D2210">
            <w:pPr>
              <w:shd w:val="clear" w:color="auto" w:fill="FFFFFF"/>
              <w:jc w:val="both"/>
              <w:textAlignment w:val="baseline"/>
            </w:pPr>
            <w:r>
              <w:t xml:space="preserve">b) w prasie i telewizji; </w:t>
            </w:r>
          </w:p>
          <w:p w14:paraId="54EE7684" w14:textId="77777777" w:rsidR="002D2210" w:rsidRDefault="002D2210" w:rsidP="002D2210">
            <w:pPr>
              <w:shd w:val="clear" w:color="auto" w:fill="FFFFFF"/>
              <w:jc w:val="both"/>
              <w:textAlignment w:val="baseline"/>
            </w:pPr>
            <w:r>
              <w:t xml:space="preserve">c) w broszurach, ulotkach, gazetkach i raportach rocznych; </w:t>
            </w:r>
          </w:p>
          <w:p w14:paraId="5E5881A7" w14:textId="5B459106" w:rsidR="007C2A4F" w:rsidRDefault="002D2210" w:rsidP="002D2210">
            <w:pPr>
              <w:shd w:val="clear" w:color="auto" w:fill="FFFFFF"/>
              <w:jc w:val="both"/>
              <w:textAlignment w:val="baseline"/>
            </w:pPr>
            <w:r>
              <w:t>d) w materiałach SCEK</w:t>
            </w:r>
          </w:p>
          <w:p w14:paraId="1E18C6E4" w14:textId="7B0C1C43" w:rsidR="007C2A4F" w:rsidRPr="00102884" w:rsidRDefault="007C2A4F" w:rsidP="00621A50">
            <w:pPr>
              <w:shd w:val="clear" w:color="auto" w:fill="FFFFFF"/>
              <w:jc w:val="both"/>
              <w:textAlignment w:val="baseline"/>
            </w:pPr>
            <w: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0C2633" w:rsidRPr="00EA7099" w14:paraId="3EBBAC0B" w14:textId="77777777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974B2D1" w14:textId="77777777" w:rsidR="000C2633" w:rsidRPr="00016D7B" w:rsidRDefault="002D73BA" w:rsidP="002D73BA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2CFCB399" w14:textId="77777777" w:rsidR="000C2633" w:rsidRPr="00EA7099" w:rsidRDefault="000C2633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82CCD8" w14:textId="77777777" w:rsidR="000C2633" w:rsidRPr="00016D7B" w:rsidRDefault="002D73BA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="00897D0F" w:rsidRPr="00016D7B">
              <w:rPr>
                <w:b/>
              </w:rPr>
              <w:br/>
            </w:r>
            <w:r w:rsidR="001D2FF5" w:rsidRPr="00016D7B">
              <w:rPr>
                <w:b/>
              </w:rPr>
              <w:t>pełnoletniego uczestnika</w:t>
            </w:r>
          </w:p>
        </w:tc>
        <w:tc>
          <w:tcPr>
            <w:tcW w:w="3543" w:type="dxa"/>
          </w:tcPr>
          <w:p w14:paraId="35F9799F" w14:textId="77777777" w:rsidR="000C2633" w:rsidRPr="00EA7099" w:rsidRDefault="000C2633" w:rsidP="00973885">
            <w:pPr>
              <w:spacing w:after="0"/>
            </w:pPr>
          </w:p>
        </w:tc>
      </w:tr>
      <w:tr w:rsidR="001D2FF5" w:rsidRPr="00EA7099" w14:paraId="7D7B83C8" w14:textId="77777777" w:rsidTr="00BF417A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0C3EF53" w14:textId="77777777" w:rsidR="001D2FF5" w:rsidRPr="00016D7B" w:rsidRDefault="001D2FF5" w:rsidP="001D2FF5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37C10803" w14:textId="77777777" w:rsidR="001D2FF5" w:rsidRPr="00EA7099" w:rsidRDefault="001D2FF5" w:rsidP="001D2FF5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35D3229" w14:textId="77777777" w:rsidR="001D2FF5" w:rsidRPr="00016D7B" w:rsidRDefault="001D2FF5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295A04EB" w14:textId="77777777" w:rsidR="001D2FF5" w:rsidRPr="00EA7099" w:rsidRDefault="001D2FF5" w:rsidP="001D2FF5">
            <w:pPr>
              <w:spacing w:after="0"/>
            </w:pPr>
          </w:p>
        </w:tc>
      </w:tr>
    </w:tbl>
    <w:p w14:paraId="067B9CC0" w14:textId="77777777" w:rsidR="006E5F76" w:rsidRPr="00EA7099" w:rsidRDefault="006E5F76" w:rsidP="00973885">
      <w:pPr>
        <w:spacing w:after="0"/>
      </w:pPr>
    </w:p>
    <w:sectPr w:rsidR="006E5F76" w:rsidRPr="00EA7099" w:rsidSect="007C2A4F">
      <w:headerReference w:type="default" r:id="rId9"/>
      <w:footerReference w:type="default" r:id="rId10"/>
      <w:headerReference w:type="first" r:id="rId11"/>
      <w:pgSz w:w="11906" w:h="16838" w:code="9"/>
      <w:pgMar w:top="284" w:right="1276" w:bottom="0" w:left="1276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4E59" w14:textId="77777777" w:rsidR="00CC70A0" w:rsidRDefault="00CC70A0">
      <w:pPr>
        <w:spacing w:before="0" w:after="0"/>
      </w:pPr>
      <w:r>
        <w:separator/>
      </w:r>
    </w:p>
  </w:endnote>
  <w:endnote w:type="continuationSeparator" w:id="0">
    <w:p w14:paraId="2FB8CD21" w14:textId="77777777" w:rsidR="00CC70A0" w:rsidRDefault="00CC70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DE0" w14:textId="77777777"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BF417A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3D05" w14:textId="77777777" w:rsidR="00CC70A0" w:rsidRDefault="00CC70A0">
      <w:pPr>
        <w:spacing w:before="0" w:after="0"/>
      </w:pPr>
      <w:r>
        <w:separator/>
      </w:r>
    </w:p>
  </w:footnote>
  <w:footnote w:type="continuationSeparator" w:id="0">
    <w:p w14:paraId="61ED6730" w14:textId="77777777" w:rsidR="00CC70A0" w:rsidRDefault="00CC70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7AAA" w14:textId="7F71B188" w:rsidR="000C2633" w:rsidRDefault="000C2633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5960" w14:textId="7B7E8029" w:rsidR="000C2633" w:rsidRDefault="007C2A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A319D" wp14:editId="64FE109B">
          <wp:simplePos x="0" y="0"/>
          <wp:positionH relativeFrom="column">
            <wp:posOffset>4161790</wp:posOffset>
          </wp:positionH>
          <wp:positionV relativeFrom="paragraph">
            <wp:posOffset>-198755</wp:posOffset>
          </wp:positionV>
          <wp:extent cx="1838325" cy="389255"/>
          <wp:effectExtent l="0" t="0" r="9525" b="0"/>
          <wp:wrapThrough wrapText="bothSides">
            <wp:wrapPolygon edited="0">
              <wp:start x="0" y="0"/>
              <wp:lineTo x="0" y="20085"/>
              <wp:lineTo x="21488" y="20085"/>
              <wp:lineTo x="21488" y="0"/>
              <wp:lineTo x="0" y="0"/>
            </wp:wrapPolygon>
          </wp:wrapThrough>
          <wp:docPr id="1" name="Obraz 1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F05">
      <w:rPr>
        <w:lang w:bidi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34136">
    <w:abstractNumId w:val="11"/>
  </w:num>
  <w:num w:numId="2" w16cid:durableId="1333144679">
    <w:abstractNumId w:val="10"/>
  </w:num>
  <w:num w:numId="3" w16cid:durableId="937759674">
    <w:abstractNumId w:val="9"/>
  </w:num>
  <w:num w:numId="4" w16cid:durableId="1611744792">
    <w:abstractNumId w:val="8"/>
  </w:num>
  <w:num w:numId="5" w16cid:durableId="1880966465">
    <w:abstractNumId w:val="7"/>
  </w:num>
  <w:num w:numId="6" w16cid:durableId="835001823">
    <w:abstractNumId w:val="6"/>
  </w:num>
  <w:num w:numId="7" w16cid:durableId="1029450859">
    <w:abstractNumId w:val="5"/>
  </w:num>
  <w:num w:numId="8" w16cid:durableId="1018387472">
    <w:abstractNumId w:val="4"/>
  </w:num>
  <w:num w:numId="9" w16cid:durableId="1907183474">
    <w:abstractNumId w:val="3"/>
  </w:num>
  <w:num w:numId="10" w16cid:durableId="1460563887">
    <w:abstractNumId w:val="2"/>
  </w:num>
  <w:num w:numId="11" w16cid:durableId="201942896">
    <w:abstractNumId w:val="1"/>
  </w:num>
  <w:num w:numId="12" w16cid:durableId="175678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7"/>
    <w:rsid w:val="00016D7B"/>
    <w:rsid w:val="00050143"/>
    <w:rsid w:val="000B4B3F"/>
    <w:rsid w:val="000C0BB0"/>
    <w:rsid w:val="000C2633"/>
    <w:rsid w:val="00102884"/>
    <w:rsid w:val="001236E2"/>
    <w:rsid w:val="001A40E4"/>
    <w:rsid w:val="001B2073"/>
    <w:rsid w:val="001C09BA"/>
    <w:rsid w:val="001D2FF5"/>
    <w:rsid w:val="001E59CF"/>
    <w:rsid w:val="001E636A"/>
    <w:rsid w:val="002522EF"/>
    <w:rsid w:val="002A6D9F"/>
    <w:rsid w:val="002D2210"/>
    <w:rsid w:val="002D73BA"/>
    <w:rsid w:val="002F13BF"/>
    <w:rsid w:val="002F1DBC"/>
    <w:rsid w:val="003241AA"/>
    <w:rsid w:val="003368B9"/>
    <w:rsid w:val="00342CDD"/>
    <w:rsid w:val="00343A10"/>
    <w:rsid w:val="00363A6A"/>
    <w:rsid w:val="003807AD"/>
    <w:rsid w:val="003C0F7A"/>
    <w:rsid w:val="00403AAB"/>
    <w:rsid w:val="004E1A15"/>
    <w:rsid w:val="00517B6F"/>
    <w:rsid w:val="00521A90"/>
    <w:rsid w:val="005443BE"/>
    <w:rsid w:val="0058043E"/>
    <w:rsid w:val="005C5E88"/>
    <w:rsid w:val="005E3543"/>
    <w:rsid w:val="00621A50"/>
    <w:rsid w:val="006228EE"/>
    <w:rsid w:val="00635407"/>
    <w:rsid w:val="0066002F"/>
    <w:rsid w:val="006A0C25"/>
    <w:rsid w:val="006E5F76"/>
    <w:rsid w:val="00757CBF"/>
    <w:rsid w:val="00761239"/>
    <w:rsid w:val="00777D50"/>
    <w:rsid w:val="00795023"/>
    <w:rsid w:val="007C2A4F"/>
    <w:rsid w:val="007E01E9"/>
    <w:rsid w:val="00802707"/>
    <w:rsid w:val="008156CB"/>
    <w:rsid w:val="008527F0"/>
    <w:rsid w:val="00861242"/>
    <w:rsid w:val="00897D0F"/>
    <w:rsid w:val="008A6F05"/>
    <w:rsid w:val="008B5379"/>
    <w:rsid w:val="008C349D"/>
    <w:rsid w:val="0090160F"/>
    <w:rsid w:val="009073F2"/>
    <w:rsid w:val="009541C6"/>
    <w:rsid w:val="00973885"/>
    <w:rsid w:val="00980E2C"/>
    <w:rsid w:val="00991989"/>
    <w:rsid w:val="009C667F"/>
    <w:rsid w:val="009C7DE8"/>
    <w:rsid w:val="009F6EE7"/>
    <w:rsid w:val="00A63436"/>
    <w:rsid w:val="00A670F2"/>
    <w:rsid w:val="00A813D3"/>
    <w:rsid w:val="00AE0D55"/>
    <w:rsid w:val="00B2453C"/>
    <w:rsid w:val="00B42047"/>
    <w:rsid w:val="00B757E2"/>
    <w:rsid w:val="00B8392C"/>
    <w:rsid w:val="00BC4AAD"/>
    <w:rsid w:val="00BC7D19"/>
    <w:rsid w:val="00BF417A"/>
    <w:rsid w:val="00C07439"/>
    <w:rsid w:val="00C26D0F"/>
    <w:rsid w:val="00C30F1F"/>
    <w:rsid w:val="00C5493D"/>
    <w:rsid w:val="00C62C45"/>
    <w:rsid w:val="00C861D6"/>
    <w:rsid w:val="00C97885"/>
    <w:rsid w:val="00CA1C12"/>
    <w:rsid w:val="00CA7DE2"/>
    <w:rsid w:val="00CC3497"/>
    <w:rsid w:val="00CC70A0"/>
    <w:rsid w:val="00CD53BB"/>
    <w:rsid w:val="00D443F2"/>
    <w:rsid w:val="00D531D2"/>
    <w:rsid w:val="00D7348B"/>
    <w:rsid w:val="00DA2EA0"/>
    <w:rsid w:val="00DD0818"/>
    <w:rsid w:val="00E00E9F"/>
    <w:rsid w:val="00E2003E"/>
    <w:rsid w:val="00E553AA"/>
    <w:rsid w:val="00E7117C"/>
    <w:rsid w:val="00EA0EB4"/>
    <w:rsid w:val="00EA7099"/>
    <w:rsid w:val="00ED12BA"/>
    <w:rsid w:val="00EF7433"/>
    <w:rsid w:val="00F37398"/>
    <w:rsid w:val="00F42096"/>
    <w:rsid w:val="00F5388D"/>
    <w:rsid w:val="00F73A09"/>
    <w:rsid w:val="00FC53EB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27B26"/>
  <w15:chartTrackingRefBased/>
  <w15:docId w15:val="{95A7EEEC-A24B-41FB-B3E3-6A5D3A6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C349D"/>
    <w:pPr>
      <w:widowControl w:val="0"/>
      <w:suppressAutoHyphens/>
      <w:autoSpaceDN w:val="0"/>
      <w:spacing w:before="0" w:after="0"/>
    </w:pPr>
    <w:rPr>
      <w:rFonts w:ascii="Times New Roman" w:eastAsia="Andale Sans UI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eszcz\AppData\Roaming\Microsoft\Szablony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.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55D869-30E0-4606-B38D-A8EBA3D5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239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Kleszcz</dc:creator>
  <cp:keywords/>
  <dc:description/>
  <cp:lastModifiedBy>Monika Orzoł</cp:lastModifiedBy>
  <cp:revision>12</cp:revision>
  <cp:lastPrinted>2022-01-20T13:28:00Z</cp:lastPrinted>
  <dcterms:created xsi:type="dcterms:W3CDTF">2022-09-13T11:52:00Z</dcterms:created>
  <dcterms:modified xsi:type="dcterms:W3CDTF">2023-09-08T13:24:00Z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